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14:paraId="7C40AF21" w14:textId="77777777" w:rsidTr="00A60EE6">
        <w:tc>
          <w:tcPr>
            <w:tcW w:w="2660" w:type="dxa"/>
          </w:tcPr>
          <w:p w14:paraId="4BBC1F11" w14:textId="77777777" w:rsidR="00A60EE6" w:rsidRDefault="00A60EE6" w:rsidP="00A60EE6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9B2A22D" wp14:editId="032790E9">
                  <wp:simplePos x="0" y="0"/>
                  <wp:positionH relativeFrom="column">
                    <wp:posOffset>-244</wp:posOffset>
                  </wp:positionH>
                  <wp:positionV relativeFrom="paragraph">
                    <wp:posOffset>440</wp:posOffset>
                  </wp:positionV>
                  <wp:extent cx="903600" cy="9324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</w:tcPr>
          <w:p w14:paraId="0B00BC20" w14:textId="02F1264D"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14:paraId="4B2D720F" w14:textId="235B6F88" w:rsidR="004F0C1C" w:rsidRDefault="00A60EE6" w:rsidP="00A60EE6">
            <w:pPr>
              <w:rPr>
                <w:sz w:val="16"/>
              </w:rPr>
            </w:pPr>
            <w:r w:rsidRPr="00A60EE6">
              <w:rPr>
                <w:sz w:val="44"/>
                <w:szCs w:val="44"/>
              </w:rPr>
              <w:t>College of Science and Engineering</w:t>
            </w:r>
          </w:p>
          <w:p w14:paraId="05D27DB1" w14:textId="77777777" w:rsidR="004F0C1C" w:rsidRPr="004F0C1C" w:rsidRDefault="004F0C1C" w:rsidP="00A60EE6">
            <w:pPr>
              <w:rPr>
                <w:sz w:val="16"/>
              </w:rPr>
            </w:pPr>
          </w:p>
          <w:p w14:paraId="363DCF26" w14:textId="26594EB6" w:rsidR="004F0C1C" w:rsidRDefault="004F0C1C" w:rsidP="00A60EE6"/>
        </w:tc>
      </w:tr>
    </w:tbl>
    <w:p w14:paraId="588B8C62" w14:textId="77777777" w:rsidR="00A60EE6" w:rsidRPr="00A60EE6" w:rsidRDefault="00A60EE6" w:rsidP="00A60EE6"/>
    <w:p w14:paraId="2EFBDC96" w14:textId="77777777" w:rsidR="004F0C1C" w:rsidRDefault="004F0C1C" w:rsidP="00A76658">
      <w:pPr>
        <w:pStyle w:val="Heading1"/>
        <w:rPr>
          <w:rFonts w:asciiTheme="minorHAnsi" w:hAnsiTheme="minorHAnsi"/>
          <w:b/>
        </w:rPr>
      </w:pPr>
    </w:p>
    <w:p w14:paraId="7C956E21" w14:textId="57D7ACD3" w:rsidR="00A76658" w:rsidRPr="004F0C1C" w:rsidRDefault="003F7BC7" w:rsidP="00A76658">
      <w:pPr>
        <w:pStyle w:val="Heading1"/>
        <w:rPr>
          <w:rFonts w:asciiTheme="minorHAnsi" w:hAnsiTheme="minorHAnsi"/>
          <w:b/>
        </w:rPr>
      </w:pPr>
      <w:r w:rsidRPr="004F0C1C">
        <w:rPr>
          <w:rFonts w:asciiTheme="minorHAnsi" w:hAnsiTheme="minorHAnsi"/>
          <w:b/>
        </w:rPr>
        <w:t>PReDICTED GRADES REQUEST FORM</w:t>
      </w:r>
    </w:p>
    <w:p w14:paraId="080DFA0A" w14:textId="0518AB9F" w:rsidR="004F0C1C" w:rsidRDefault="002472FA" w:rsidP="004F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SQA HNC/HND</w:t>
      </w:r>
    </w:p>
    <w:p w14:paraId="1F8E6487" w14:textId="77777777" w:rsidR="00283978" w:rsidRPr="004F0C1C" w:rsidRDefault="00283978" w:rsidP="004F0C1C">
      <w:pPr>
        <w:jc w:val="center"/>
        <w:rPr>
          <w:b/>
          <w:bCs/>
          <w:sz w:val="28"/>
          <w:szCs w:val="28"/>
        </w:rPr>
      </w:pPr>
    </w:p>
    <w:p w14:paraId="04625582" w14:textId="77777777" w:rsidR="004F0C1C" w:rsidRPr="004F0C1C" w:rsidRDefault="004F0C1C" w:rsidP="004F0C1C"/>
    <w:p w14:paraId="0BAEE2B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4F3C9B10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E2B018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59611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4B3380E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2E6CC2B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492189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1E63F92" w14:textId="4687015F" w:rsidR="000773B8" w:rsidRPr="00A60EE6" w:rsidRDefault="008738EF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</w:t>
            </w:r>
            <w:r w:rsidR="000773B8">
              <w:rPr>
                <w:sz w:val="22"/>
                <w:szCs w:val="22"/>
              </w:rPr>
              <w:t xml:space="preserve"> Name &amp; Address:</w:t>
            </w:r>
          </w:p>
        </w:tc>
      </w:tr>
    </w:tbl>
    <w:p w14:paraId="2BF24170" w14:textId="2BA0C3AC" w:rsidR="00A76658" w:rsidRDefault="00A76658" w:rsidP="00283978">
      <w:pPr>
        <w:pStyle w:val="Directions"/>
        <w:ind w:firstLine="720"/>
        <w:jc w:val="left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3"/>
      </w:tblGrid>
      <w:tr w:rsidR="002472FA" w14:paraId="2994E857" w14:textId="77777777" w:rsidTr="008738EF">
        <w:tc>
          <w:tcPr>
            <w:tcW w:w="3823" w:type="dxa"/>
            <w:shd w:val="clear" w:color="auto" w:fill="D9D9D9" w:themeFill="background1" w:themeFillShade="D9"/>
          </w:tcPr>
          <w:p w14:paraId="33D37EF4" w14:textId="5AF93B15" w:rsidR="002472FA" w:rsidRDefault="002472FA" w:rsidP="002472FA">
            <w:pPr>
              <w:pStyle w:val="Directions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HNC/HND Title</w:t>
            </w:r>
          </w:p>
        </w:tc>
        <w:tc>
          <w:tcPr>
            <w:tcW w:w="6933" w:type="dxa"/>
          </w:tcPr>
          <w:p w14:paraId="53BA3520" w14:textId="77777777" w:rsidR="002472FA" w:rsidRDefault="002472FA" w:rsidP="00283978">
            <w:pPr>
              <w:pStyle w:val="Directions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738EF" w14:paraId="5D7FA4EA" w14:textId="77777777" w:rsidTr="008738EF">
        <w:tc>
          <w:tcPr>
            <w:tcW w:w="3823" w:type="dxa"/>
            <w:shd w:val="clear" w:color="auto" w:fill="D9D9D9" w:themeFill="background1" w:themeFillShade="D9"/>
          </w:tcPr>
          <w:p w14:paraId="096D6C39" w14:textId="446D430F" w:rsidR="008738EF" w:rsidRDefault="008738EF" w:rsidP="002472FA">
            <w:pPr>
              <w:pStyle w:val="Directions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Graded Unit</w:t>
            </w:r>
            <w:r w:rsidRPr="000A70DF">
              <w:rPr>
                <w:b/>
                <w:sz w:val="28"/>
                <w:szCs w:val="28"/>
              </w:rPr>
              <w:t xml:space="preserve"> Predicted Grade</w:t>
            </w:r>
          </w:p>
        </w:tc>
        <w:tc>
          <w:tcPr>
            <w:tcW w:w="6933" w:type="dxa"/>
          </w:tcPr>
          <w:p w14:paraId="45DD7FE1" w14:textId="77777777" w:rsidR="008738EF" w:rsidRDefault="008738EF" w:rsidP="00283978">
            <w:pPr>
              <w:pStyle w:val="Directions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6EE54ED7" w14:textId="77777777" w:rsidR="002472FA" w:rsidRPr="00283978" w:rsidRDefault="002472FA" w:rsidP="00283978">
      <w:pPr>
        <w:pStyle w:val="Directions"/>
        <w:ind w:firstLine="720"/>
        <w:jc w:val="left"/>
        <w:rPr>
          <w:b/>
          <w:bCs/>
          <w:sz w:val="28"/>
          <w:szCs w:val="28"/>
        </w:rPr>
      </w:pPr>
    </w:p>
    <w:tbl>
      <w:tblPr>
        <w:tblW w:w="887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374"/>
        <w:gridCol w:w="2504"/>
      </w:tblGrid>
      <w:tr w:rsidR="008738EF" w:rsidRPr="00D91840" w14:paraId="582FF252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7C5374A" w14:textId="2342AD27" w:rsidR="008738EF" w:rsidRPr="008738EF" w:rsidRDefault="008738EF" w:rsidP="000A70DF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8738EF">
              <w:rPr>
                <w:rFonts w:ascii="Calibri" w:hAnsi="Calibri" w:cs="Calibri"/>
                <w:sz w:val="28"/>
                <w:szCs w:val="28"/>
              </w:rPr>
              <w:t>Units Being Taken</w:t>
            </w:r>
          </w:p>
        </w:tc>
        <w:tc>
          <w:tcPr>
            <w:tcW w:w="250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B4570B" w14:textId="77777777" w:rsidR="008738EF" w:rsidRDefault="008738EF" w:rsidP="00283978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</w:p>
          <w:p w14:paraId="1E84FBE6" w14:textId="51B2E0F9" w:rsidR="008738EF" w:rsidRDefault="008738EF" w:rsidP="00283978">
            <w:pPr>
              <w:pStyle w:val="Heading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SCQF Level</w:t>
            </w:r>
          </w:p>
          <w:p w14:paraId="5C237AEE" w14:textId="0AB36060" w:rsidR="008738EF" w:rsidRPr="007F01B3" w:rsidRDefault="008738EF" w:rsidP="007F01B3"/>
        </w:tc>
      </w:tr>
      <w:tr w:rsidR="008738EF" w:rsidRPr="00D91840" w14:paraId="35B5E291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2702947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BEEF" w14:textId="6940DA2D" w:rsidR="008738EF" w:rsidRPr="00D91840" w:rsidRDefault="008738EF" w:rsidP="002A3747">
            <w:pPr>
              <w:pStyle w:val="Numbers"/>
            </w:pPr>
          </w:p>
        </w:tc>
      </w:tr>
      <w:tr w:rsidR="008738EF" w:rsidRPr="00D91840" w14:paraId="2FBA8B71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1DC1A560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8FDA" w14:textId="08D5549E" w:rsidR="008738EF" w:rsidRPr="00D91840" w:rsidRDefault="008738EF" w:rsidP="002A3747">
            <w:pPr>
              <w:pStyle w:val="Numbers"/>
            </w:pPr>
          </w:p>
        </w:tc>
      </w:tr>
      <w:tr w:rsidR="008738EF" w:rsidRPr="00D91840" w14:paraId="36CE7206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2844199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9414" w14:textId="76790A71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3DE9FAFD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8F910D9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40CC0" w14:textId="3E70B5A3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01EDBB07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544EA290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9BEE" w14:textId="44DE8E4E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4B83B04E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182CAC8D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81969" w14:textId="6A4C98AF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3B7DA88E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F76DEA9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ED9E" w14:textId="308D06E5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7B3A0D74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5EB8277A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CB4E" w14:textId="307B47EF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4461A345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D231C17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AABE7" w14:textId="41C47240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7A734FD9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0C16CB3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E32F" w14:textId="7F5F3ECB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27DC7639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4CB2681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4666" w14:textId="7F0AF8BE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58612B71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FB020E7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7AC14" w14:textId="03D3B8BF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0305E204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2CC8664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44AF" w14:textId="342549CF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3204E287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13BC7146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3FA8" w14:textId="6D8B568F" w:rsidR="008738EF" w:rsidRPr="00D91840" w:rsidRDefault="008738EF" w:rsidP="004B395D">
            <w:pPr>
              <w:pStyle w:val="Numbers"/>
            </w:pPr>
          </w:p>
        </w:tc>
      </w:tr>
      <w:tr w:rsidR="008738EF" w:rsidRPr="00D91840" w14:paraId="7A3D900E" w14:textId="77777777" w:rsidTr="008738EF">
        <w:trPr>
          <w:trHeight w:val="364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00732E5D" w14:textId="77777777" w:rsidR="008738EF" w:rsidRPr="00D91840" w:rsidRDefault="008738E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25117" w14:textId="1C51B6FD" w:rsidR="008738EF" w:rsidRPr="00D91840" w:rsidRDefault="008738EF" w:rsidP="004B395D">
            <w:pPr>
              <w:pStyle w:val="Numbers"/>
            </w:pPr>
          </w:p>
        </w:tc>
      </w:tr>
    </w:tbl>
    <w:p w14:paraId="68D42AD4" w14:textId="77777777" w:rsidR="003B4B31" w:rsidRDefault="003B4B31" w:rsidP="00D91840"/>
    <w:p w14:paraId="2E7BF4DD" w14:textId="77777777"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14:paraId="110956E0" w14:textId="77777777" w:rsidTr="00652769">
        <w:trPr>
          <w:trHeight w:val="505"/>
          <w:jc w:val="center"/>
        </w:trPr>
        <w:tc>
          <w:tcPr>
            <w:tcW w:w="4469" w:type="dxa"/>
          </w:tcPr>
          <w:p w14:paraId="646D80B3" w14:textId="384077BF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8738EF">
              <w:rPr>
                <w:b/>
                <w:sz w:val="22"/>
                <w:szCs w:val="22"/>
              </w:rPr>
              <w:t>utor</w:t>
            </w:r>
            <w:r>
              <w:rPr>
                <w:b/>
                <w:sz w:val="22"/>
                <w:szCs w:val="22"/>
              </w:rPr>
              <w:t>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7EF38A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0F5C5E0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58F9E03" w14:textId="6AF8C7C6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</w:t>
            </w:r>
            <w:r w:rsidR="008738EF">
              <w:rPr>
                <w:b/>
                <w:sz w:val="22"/>
                <w:szCs w:val="22"/>
              </w:rPr>
              <w:t>utor</w:t>
            </w:r>
            <w:r w:rsidRPr="00EC142C">
              <w:rPr>
                <w:b/>
                <w:sz w:val="22"/>
                <w:szCs w:val="22"/>
              </w:rPr>
              <w:t>’s Signature:</w:t>
            </w:r>
          </w:p>
        </w:tc>
        <w:tc>
          <w:tcPr>
            <w:tcW w:w="2497" w:type="dxa"/>
          </w:tcPr>
          <w:p w14:paraId="51ADBBC5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E568ED7" w14:textId="77777777"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472FA"/>
    <w:rsid w:val="00283978"/>
    <w:rsid w:val="002A3747"/>
    <w:rsid w:val="00342BB9"/>
    <w:rsid w:val="003A2B0C"/>
    <w:rsid w:val="003B4B31"/>
    <w:rsid w:val="003F7BC7"/>
    <w:rsid w:val="004B395D"/>
    <w:rsid w:val="004B5F59"/>
    <w:rsid w:val="004F0C1C"/>
    <w:rsid w:val="005252B5"/>
    <w:rsid w:val="00535F7A"/>
    <w:rsid w:val="005D46B0"/>
    <w:rsid w:val="00652769"/>
    <w:rsid w:val="006A7ABF"/>
    <w:rsid w:val="006E3083"/>
    <w:rsid w:val="00713420"/>
    <w:rsid w:val="007227D4"/>
    <w:rsid w:val="0074575A"/>
    <w:rsid w:val="00767788"/>
    <w:rsid w:val="007F01B3"/>
    <w:rsid w:val="00816F71"/>
    <w:rsid w:val="00864C6B"/>
    <w:rsid w:val="008738EF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B3102A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173B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Nick Dickson</cp:lastModifiedBy>
  <cp:revision>2</cp:revision>
  <cp:lastPrinted>2016-01-12T12:38:00Z</cp:lastPrinted>
  <dcterms:created xsi:type="dcterms:W3CDTF">2025-10-01T11:17:00Z</dcterms:created>
  <dcterms:modified xsi:type="dcterms:W3CDTF">2025-10-01T11:17:00Z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