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094"/>
      </w:tblGrid>
      <w:tr w:rsidR="00A60EE6" w14:paraId="7C40AF21" w14:textId="77777777" w:rsidTr="00A60EE6">
        <w:tc>
          <w:tcPr>
            <w:tcW w:w="2660" w:type="dxa"/>
          </w:tcPr>
          <w:p w14:paraId="4BBC1F11" w14:textId="77777777" w:rsidR="00A60EE6" w:rsidRDefault="00A60EE6" w:rsidP="00A60EE6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9B2A22D" wp14:editId="032790E9">
                  <wp:simplePos x="0" y="0"/>
                  <wp:positionH relativeFrom="column">
                    <wp:posOffset>-244</wp:posOffset>
                  </wp:positionH>
                  <wp:positionV relativeFrom="paragraph">
                    <wp:posOffset>440</wp:posOffset>
                  </wp:positionV>
                  <wp:extent cx="903600" cy="932400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3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94" w:type="dxa"/>
          </w:tcPr>
          <w:p w14:paraId="0B00BC20" w14:textId="02F1264D"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14:paraId="4B2D720F" w14:textId="235B6F88" w:rsidR="004F0C1C" w:rsidRDefault="00A60EE6" w:rsidP="00A60EE6">
            <w:pPr>
              <w:rPr>
                <w:sz w:val="16"/>
              </w:rPr>
            </w:pPr>
            <w:r w:rsidRPr="00A60EE6">
              <w:rPr>
                <w:sz w:val="44"/>
                <w:szCs w:val="44"/>
              </w:rPr>
              <w:t>College of Science and Engineering</w:t>
            </w:r>
          </w:p>
          <w:p w14:paraId="05D27DB1" w14:textId="77777777" w:rsidR="004F0C1C" w:rsidRPr="004F0C1C" w:rsidRDefault="004F0C1C" w:rsidP="00A60EE6">
            <w:pPr>
              <w:rPr>
                <w:sz w:val="16"/>
              </w:rPr>
            </w:pPr>
          </w:p>
          <w:p w14:paraId="363DCF26" w14:textId="26594EB6" w:rsidR="004F0C1C" w:rsidRDefault="004F0C1C" w:rsidP="00A60EE6"/>
        </w:tc>
      </w:tr>
    </w:tbl>
    <w:p w14:paraId="588B8C62" w14:textId="77777777" w:rsidR="00A60EE6" w:rsidRPr="00A60EE6" w:rsidRDefault="00A60EE6" w:rsidP="00A60EE6"/>
    <w:p w14:paraId="2EFBDC96" w14:textId="77777777" w:rsidR="004F0C1C" w:rsidRDefault="004F0C1C" w:rsidP="00A76658">
      <w:pPr>
        <w:pStyle w:val="Heading1"/>
        <w:rPr>
          <w:rFonts w:asciiTheme="minorHAnsi" w:hAnsiTheme="minorHAnsi"/>
          <w:b/>
        </w:rPr>
      </w:pPr>
    </w:p>
    <w:p w14:paraId="7C956E21" w14:textId="57D7ACD3" w:rsidR="00A76658" w:rsidRPr="004F0C1C" w:rsidRDefault="003F7BC7" w:rsidP="00A76658">
      <w:pPr>
        <w:pStyle w:val="Heading1"/>
        <w:rPr>
          <w:rFonts w:asciiTheme="minorHAnsi" w:hAnsiTheme="minorHAnsi"/>
          <w:b/>
        </w:rPr>
      </w:pPr>
      <w:r w:rsidRPr="004F0C1C">
        <w:rPr>
          <w:rFonts w:asciiTheme="minorHAnsi" w:hAnsiTheme="minorHAnsi"/>
          <w:b/>
        </w:rPr>
        <w:t>PReDICTED GRADES REQUEST FORM</w:t>
      </w:r>
    </w:p>
    <w:p w14:paraId="080DFA0A" w14:textId="6F2AD314" w:rsidR="004F0C1C" w:rsidRDefault="00154AE7" w:rsidP="004F0C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FOUNDATION / ACCESS PROGRAMMES</w:t>
      </w:r>
    </w:p>
    <w:p w14:paraId="1F8E6487" w14:textId="77777777" w:rsidR="00283978" w:rsidRPr="004F0C1C" w:rsidRDefault="00283978" w:rsidP="004F0C1C">
      <w:pPr>
        <w:jc w:val="center"/>
        <w:rPr>
          <w:b/>
          <w:bCs/>
          <w:sz w:val="28"/>
          <w:szCs w:val="28"/>
        </w:rPr>
      </w:pPr>
    </w:p>
    <w:p w14:paraId="0BAEE2B9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4F3C9B10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4E2B018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3159611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4B3380EF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2E6CC2B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4921895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1E63F92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2BF24170" w14:textId="40874B42" w:rsidR="00A76658" w:rsidRPr="00283978" w:rsidRDefault="00A76658" w:rsidP="00283978">
      <w:pPr>
        <w:pStyle w:val="Directions"/>
        <w:ind w:firstLine="720"/>
        <w:jc w:val="left"/>
        <w:rPr>
          <w:b/>
          <w:bCs/>
          <w:sz w:val="28"/>
          <w:szCs w:val="28"/>
        </w:rPr>
      </w:pPr>
    </w:p>
    <w:tbl>
      <w:tblPr>
        <w:tblW w:w="1152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518"/>
        <w:gridCol w:w="2504"/>
        <w:gridCol w:w="2504"/>
      </w:tblGrid>
      <w:tr w:rsidR="00283978" w:rsidRPr="00D91840" w14:paraId="582FF252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D9D9D9" w:themeFill="background1" w:themeFillShade="D9"/>
            <w:vAlign w:val="center"/>
          </w:tcPr>
          <w:p w14:paraId="07C5374A" w14:textId="77777777" w:rsidR="00283978" w:rsidRPr="00A60EE6" w:rsidRDefault="00283978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64F0141F" w14:textId="5220D018" w:rsidR="007F01B3" w:rsidRPr="007F01B3" w:rsidRDefault="00154AE7" w:rsidP="00154AE7">
            <w:pPr>
              <w:pStyle w:val="Heading3"/>
              <w:rPr>
                <w:b w:val="0"/>
                <w:bCs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</w:t>
            </w:r>
            <w:r w:rsidR="00283978">
              <w:rPr>
                <w:rFonts w:ascii="Calibri" w:hAnsi="Calibri" w:cs="Calibri"/>
                <w:sz w:val="28"/>
                <w:szCs w:val="28"/>
              </w:rPr>
              <w:t>evel</w:t>
            </w:r>
          </w:p>
        </w:tc>
        <w:tc>
          <w:tcPr>
            <w:tcW w:w="250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84FBE6" w14:textId="77777777" w:rsidR="00283978" w:rsidRDefault="00283978" w:rsidP="00283978">
            <w:pPr>
              <w:pStyle w:val="Heading3"/>
              <w:rPr>
                <w:rFonts w:ascii="Calibri" w:hAnsi="Calibri" w:cs="Calibri"/>
                <w:sz w:val="28"/>
                <w:szCs w:val="28"/>
              </w:rPr>
            </w:pPr>
            <w:r w:rsidRPr="003A2B0C">
              <w:rPr>
                <w:rFonts w:ascii="Calibri" w:hAnsi="Calibri" w:cs="Calibri"/>
                <w:sz w:val="28"/>
                <w:szCs w:val="28"/>
              </w:rPr>
              <w:t xml:space="preserve">Predicted Grade </w:t>
            </w:r>
          </w:p>
          <w:p w14:paraId="5C237AEE" w14:textId="0AB36060" w:rsidR="007F01B3" w:rsidRPr="007F01B3" w:rsidRDefault="007F01B3" w:rsidP="007F01B3"/>
        </w:tc>
      </w:tr>
      <w:tr w:rsidR="00283978" w:rsidRPr="00D91840" w14:paraId="35B5E291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42702947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504" w:type="dxa"/>
          </w:tcPr>
          <w:p w14:paraId="77FEE648" w14:textId="77777777" w:rsidR="00283978" w:rsidRPr="00D91840" w:rsidRDefault="00283978" w:rsidP="002A3747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CBEEF" w14:textId="6940DA2D" w:rsidR="00283978" w:rsidRPr="00D91840" w:rsidRDefault="00283978" w:rsidP="002A3747">
            <w:pPr>
              <w:pStyle w:val="Numbers"/>
            </w:pPr>
          </w:p>
        </w:tc>
      </w:tr>
      <w:tr w:rsidR="00283978" w:rsidRPr="00D91840" w14:paraId="2FBA8B71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1DC1A560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7B1BD9A2" w14:textId="77777777" w:rsidR="00283978" w:rsidRPr="00D91840" w:rsidRDefault="00283978" w:rsidP="002A3747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B8FDA" w14:textId="08D5549E" w:rsidR="00283978" w:rsidRPr="00D91840" w:rsidRDefault="00283978" w:rsidP="002A3747">
            <w:pPr>
              <w:pStyle w:val="Numbers"/>
            </w:pPr>
          </w:p>
        </w:tc>
      </w:tr>
      <w:tr w:rsidR="00283978" w:rsidRPr="00D91840" w14:paraId="36CE7206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2844199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1C929527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59414" w14:textId="76790A71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3DE9FAFD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8F910D9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04F4F819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40CC0" w14:textId="3E70B5A3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01EDBB07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544EA290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</w:tcPr>
          <w:p w14:paraId="29061B28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F9BEE" w14:textId="44DE8E4E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4B83B04E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182CAC8D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</w:tcPr>
          <w:p w14:paraId="178A5289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81969" w14:textId="6A4C98AF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3B7DA88E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3F76DEA9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</w:tcPr>
          <w:p w14:paraId="2D4E50B7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9ED9E" w14:textId="308D06E5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7B3A0D74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5EB8277A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</w:tcPr>
          <w:p w14:paraId="0483724C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ECB4E" w14:textId="307B47EF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4461A345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7D231C17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</w:tcPr>
          <w:p w14:paraId="285FD446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AABE7" w14:textId="41C47240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7A734FD9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70C16CB3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03F8E8E3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7E32F" w14:textId="7F5F3ECB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27DC7639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34CB2681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62F59EA3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4666" w14:textId="7F0AF8BE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58612B71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4FB020E7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6C632F95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7AC14" w14:textId="03D3B8BF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0305E204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2CC8664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158D6C95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44AF" w14:textId="342549CF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3204E287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13BC7146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1584A244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63FA8" w14:textId="6D8B568F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7A3D900E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00732E5D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05E5C8CD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25117" w14:textId="1C51B6FD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5BA1CA21" w14:textId="77777777" w:rsidTr="00283978">
        <w:trPr>
          <w:trHeight w:val="364"/>
          <w:jc w:val="center"/>
        </w:trPr>
        <w:tc>
          <w:tcPr>
            <w:tcW w:w="65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CC6BD6" w14:textId="49EFF05E" w:rsidR="00283978" w:rsidRPr="000A70DF" w:rsidRDefault="00283978" w:rsidP="007227D4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8"/>
                <w:szCs w:val="28"/>
              </w:rPr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  <w:r w:rsidR="007F01B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  <w:tcBorders>
              <w:right w:val="single" w:sz="12" w:space="0" w:color="auto"/>
            </w:tcBorders>
          </w:tcPr>
          <w:p w14:paraId="6BA5CF08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1C93C" w14:textId="5B551F7C" w:rsidR="00283978" w:rsidRPr="00D91840" w:rsidRDefault="00283978" w:rsidP="004B395D">
            <w:pPr>
              <w:pStyle w:val="Numbers"/>
            </w:pPr>
          </w:p>
        </w:tc>
      </w:tr>
    </w:tbl>
    <w:p w14:paraId="68D42AD4" w14:textId="77777777" w:rsidR="003B4B31" w:rsidRDefault="003B4B31" w:rsidP="00D91840"/>
    <w:p w14:paraId="2E7BF4DD" w14:textId="77777777" w:rsidR="000773B8" w:rsidRDefault="000773B8" w:rsidP="00D91840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14:paraId="110956E0" w14:textId="77777777" w:rsidTr="00652769">
        <w:trPr>
          <w:trHeight w:val="505"/>
          <w:jc w:val="center"/>
        </w:trPr>
        <w:tc>
          <w:tcPr>
            <w:tcW w:w="4469" w:type="dxa"/>
          </w:tcPr>
          <w:p w14:paraId="646D80B3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57EF38A1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0F5C5E05" w14:textId="33B7CC53" w:rsidR="000773B8" w:rsidRPr="00154AE7" w:rsidRDefault="00154AE7" w:rsidP="000773B8">
            <w:pPr>
              <w:rPr>
                <w:b/>
                <w:bCs/>
                <w:sz w:val="22"/>
                <w:szCs w:val="22"/>
              </w:rPr>
            </w:pPr>
            <w:r w:rsidRPr="00154AE7">
              <w:rPr>
                <w:b/>
                <w:bCs/>
                <w:i/>
                <w:iCs/>
              </w:rPr>
              <w:lastRenderedPageBreak/>
              <w:t>please provide</w:t>
            </w:r>
            <w:r w:rsidRPr="00154AE7">
              <w:rPr>
                <w:b/>
                <w:bCs/>
                <w:i/>
                <w:iCs/>
              </w:rPr>
              <w:t xml:space="preserve"> a</w:t>
            </w:r>
            <w:r w:rsidRPr="00154AE7">
              <w:rPr>
                <w:b/>
                <w:bCs/>
                <w:i/>
                <w:iCs/>
              </w:rPr>
              <w:t xml:space="preserve"> link to syllabus of your foundation </w:t>
            </w:r>
            <w:proofErr w:type="spellStart"/>
            <w:r w:rsidRPr="00154AE7">
              <w:rPr>
                <w:b/>
                <w:bCs/>
                <w:i/>
                <w:iCs/>
              </w:rPr>
              <w:t>programme</w:t>
            </w:r>
            <w:proofErr w:type="spellEnd"/>
            <w:r w:rsidRPr="00154AE7">
              <w:rPr>
                <w:b/>
                <w:bCs/>
                <w:i/>
                <w:iCs/>
              </w:rPr>
              <w:t xml:space="preserve"> here to include course content of overall </w:t>
            </w:r>
            <w:proofErr w:type="spellStart"/>
            <w:r w:rsidRPr="00154AE7">
              <w:rPr>
                <w:b/>
                <w:bCs/>
                <w:i/>
                <w:iCs/>
              </w:rPr>
              <w:t>programme</w:t>
            </w:r>
            <w:proofErr w:type="spellEnd"/>
            <w:r w:rsidRPr="00154AE7">
              <w:rPr>
                <w:b/>
                <w:bCs/>
                <w:i/>
                <w:iCs/>
              </w:rPr>
              <w:t xml:space="preserve"> and each subject. Please also upload any transcript of studies to date when completing this form</w:t>
            </w:r>
          </w:p>
        </w:tc>
        <w:tc>
          <w:tcPr>
            <w:tcW w:w="4501" w:type="dxa"/>
          </w:tcPr>
          <w:p w14:paraId="658F9E03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lastRenderedPageBreak/>
              <w:t>Teacher’s Signature:</w:t>
            </w:r>
          </w:p>
        </w:tc>
        <w:tc>
          <w:tcPr>
            <w:tcW w:w="2497" w:type="dxa"/>
          </w:tcPr>
          <w:p w14:paraId="51ADBBC5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2E568ED7" w14:textId="77777777" w:rsidR="00A60EE6" w:rsidRPr="00D91840" w:rsidRDefault="00A60EE6" w:rsidP="00AD138C"/>
    <w:sectPr w:rsidR="00A60EE6" w:rsidRPr="00D91840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54AE7"/>
    <w:rsid w:val="001D2C54"/>
    <w:rsid w:val="002076B8"/>
    <w:rsid w:val="00283978"/>
    <w:rsid w:val="002A3747"/>
    <w:rsid w:val="00342BB9"/>
    <w:rsid w:val="003A2B0C"/>
    <w:rsid w:val="003B4B31"/>
    <w:rsid w:val="003F7BC7"/>
    <w:rsid w:val="004B395D"/>
    <w:rsid w:val="004B5F59"/>
    <w:rsid w:val="004F0C1C"/>
    <w:rsid w:val="005252B5"/>
    <w:rsid w:val="00535F7A"/>
    <w:rsid w:val="005D46B0"/>
    <w:rsid w:val="00652769"/>
    <w:rsid w:val="006A7ABF"/>
    <w:rsid w:val="006E3083"/>
    <w:rsid w:val="00713420"/>
    <w:rsid w:val="007227D4"/>
    <w:rsid w:val="0074575A"/>
    <w:rsid w:val="00767788"/>
    <w:rsid w:val="007F01B3"/>
    <w:rsid w:val="00816F71"/>
    <w:rsid w:val="00864C6B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B3102A"/>
    <w:rsid w:val="00D91840"/>
    <w:rsid w:val="00DB072C"/>
    <w:rsid w:val="00DF29B3"/>
    <w:rsid w:val="00DF4F9E"/>
    <w:rsid w:val="00E761E6"/>
    <w:rsid w:val="00EC142C"/>
    <w:rsid w:val="00EC318D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173B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5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Nick Dickson</cp:lastModifiedBy>
  <cp:revision>2</cp:revision>
  <cp:lastPrinted>2016-01-12T12:38:00Z</cp:lastPrinted>
  <dcterms:created xsi:type="dcterms:W3CDTF">2025-09-12T09:51:00Z</dcterms:created>
  <dcterms:modified xsi:type="dcterms:W3CDTF">2025-09-12T09:51:00Z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