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94"/>
      </w:tblGrid>
      <w:tr w:rsidR="00A60EE6" w14:paraId="7C40AF21" w14:textId="77777777" w:rsidTr="00A60EE6">
        <w:tc>
          <w:tcPr>
            <w:tcW w:w="2660" w:type="dxa"/>
          </w:tcPr>
          <w:p w14:paraId="4BBC1F11" w14:textId="77777777" w:rsidR="00A60EE6" w:rsidRDefault="00A60EE6" w:rsidP="00A60EE6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9B2A22D" wp14:editId="032790E9">
                  <wp:simplePos x="0" y="0"/>
                  <wp:positionH relativeFrom="column">
                    <wp:posOffset>-244</wp:posOffset>
                  </wp:positionH>
                  <wp:positionV relativeFrom="paragraph">
                    <wp:posOffset>440</wp:posOffset>
                  </wp:positionV>
                  <wp:extent cx="903600" cy="93240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94" w:type="dxa"/>
          </w:tcPr>
          <w:p w14:paraId="0B00BC20" w14:textId="02F1264D"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14:paraId="4B2D720F" w14:textId="235B6F88" w:rsidR="004F0C1C" w:rsidRDefault="00A60EE6" w:rsidP="00A60EE6">
            <w:pPr>
              <w:rPr>
                <w:sz w:val="16"/>
              </w:rPr>
            </w:pPr>
            <w:r w:rsidRPr="00A60EE6">
              <w:rPr>
                <w:sz w:val="44"/>
                <w:szCs w:val="44"/>
              </w:rPr>
              <w:t>College of Science and Engineering</w:t>
            </w:r>
          </w:p>
          <w:p w14:paraId="05D27DB1" w14:textId="77777777" w:rsidR="004F0C1C" w:rsidRPr="004F0C1C" w:rsidRDefault="004F0C1C" w:rsidP="00A60EE6">
            <w:pPr>
              <w:rPr>
                <w:sz w:val="16"/>
              </w:rPr>
            </w:pPr>
          </w:p>
          <w:p w14:paraId="363DCF26" w14:textId="26594EB6" w:rsidR="004F0C1C" w:rsidRDefault="004F0C1C" w:rsidP="00A60EE6"/>
        </w:tc>
      </w:tr>
    </w:tbl>
    <w:p w14:paraId="588B8C62" w14:textId="77777777" w:rsidR="00A60EE6" w:rsidRPr="00A60EE6" w:rsidRDefault="00A60EE6" w:rsidP="00A60EE6"/>
    <w:p w14:paraId="2EFBDC96" w14:textId="77777777" w:rsidR="004F0C1C" w:rsidRDefault="004F0C1C" w:rsidP="00A76658">
      <w:pPr>
        <w:pStyle w:val="Heading1"/>
        <w:rPr>
          <w:rFonts w:asciiTheme="minorHAnsi" w:hAnsiTheme="minorHAnsi"/>
          <w:b/>
        </w:rPr>
      </w:pPr>
    </w:p>
    <w:p w14:paraId="7C956E21" w14:textId="57D7ACD3" w:rsidR="00A76658" w:rsidRPr="004F0C1C" w:rsidRDefault="003F7BC7" w:rsidP="00A76658">
      <w:pPr>
        <w:pStyle w:val="Heading1"/>
        <w:rPr>
          <w:rFonts w:asciiTheme="minorHAnsi" w:hAnsiTheme="minorHAnsi"/>
          <w:b/>
        </w:rPr>
      </w:pPr>
      <w:r w:rsidRPr="004F0C1C">
        <w:rPr>
          <w:rFonts w:asciiTheme="minorHAnsi" w:hAnsiTheme="minorHAnsi"/>
          <w:b/>
        </w:rPr>
        <w:t>PReDICTED GRADES REQUEST FORM</w:t>
      </w:r>
    </w:p>
    <w:p w14:paraId="080DFA0A" w14:textId="62A2FD7F" w:rsidR="004F0C1C" w:rsidRPr="004F0C1C" w:rsidRDefault="003A2B0C" w:rsidP="004F0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GAOKAO</w:t>
      </w:r>
    </w:p>
    <w:p w14:paraId="04625582" w14:textId="77777777" w:rsidR="004F0C1C" w:rsidRPr="004F0C1C" w:rsidRDefault="004F0C1C" w:rsidP="004F0C1C"/>
    <w:p w14:paraId="0BAEE2B9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4F3C9B10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4E2B018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3159611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4B3380EF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2E6CC2B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4921895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1E63F92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2BF24170" w14:textId="77777777" w:rsidR="00A76658" w:rsidRDefault="00A76658" w:rsidP="00A76658">
      <w:pPr>
        <w:pStyle w:val="Directions"/>
      </w:pPr>
    </w:p>
    <w:tbl>
      <w:tblPr>
        <w:tblW w:w="902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18"/>
        <w:gridCol w:w="2504"/>
      </w:tblGrid>
      <w:tr w:rsidR="004F0C1C" w:rsidRPr="00D91840" w14:paraId="582FF252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D9D9D9" w:themeFill="background1" w:themeFillShade="D9"/>
            <w:vAlign w:val="center"/>
          </w:tcPr>
          <w:p w14:paraId="07C5374A" w14:textId="77777777" w:rsidR="004F0C1C" w:rsidRPr="00A60EE6" w:rsidRDefault="004F0C1C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250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F6D3F2B" w14:textId="77777777" w:rsidR="003A2B0C" w:rsidRPr="003A2B0C" w:rsidRDefault="004F0C1C" w:rsidP="000A70DF">
            <w:pPr>
              <w:pStyle w:val="Heading3"/>
              <w:rPr>
                <w:rFonts w:ascii="Calibri" w:hAnsi="Calibri" w:cs="Calibri"/>
                <w:sz w:val="28"/>
                <w:szCs w:val="28"/>
              </w:rPr>
            </w:pPr>
            <w:r w:rsidRPr="003A2B0C">
              <w:rPr>
                <w:rFonts w:ascii="Calibri" w:hAnsi="Calibri" w:cs="Calibri"/>
                <w:sz w:val="28"/>
                <w:szCs w:val="28"/>
              </w:rPr>
              <w:t>Predicted Grade</w:t>
            </w:r>
            <w:r w:rsidR="003A2B0C" w:rsidRPr="003A2B0C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5C237AEE" w14:textId="356D4BE0" w:rsidR="004F0C1C" w:rsidRPr="003A2B0C" w:rsidRDefault="003A2B0C" w:rsidP="000A70DF">
            <w:pPr>
              <w:pStyle w:val="Heading3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proofErr w:type="gramStart"/>
            <w:r w:rsidRPr="003A2B0C">
              <w:rPr>
                <w:rFonts w:ascii="Calibri" w:hAnsi="Calibri" w:cs="Calibri"/>
              </w:rPr>
              <w:t>eg</w:t>
            </w:r>
            <w:proofErr w:type="spellEnd"/>
            <w:proofErr w:type="gramEnd"/>
            <w:r w:rsidRPr="003A2B0C">
              <w:rPr>
                <w:rFonts w:ascii="Calibri" w:hAnsi="Calibri" w:cs="Calibri"/>
              </w:rPr>
              <w:t xml:space="preserve"> 100/150 or 80/100</w:t>
            </w:r>
            <w:r w:rsidRPr="003A2B0C"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</w:tc>
      </w:tr>
      <w:tr w:rsidR="004F0C1C" w:rsidRPr="00D91840" w14:paraId="35B5E291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42702947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BEEF" w14:textId="77777777" w:rsidR="004F0C1C" w:rsidRPr="00D91840" w:rsidRDefault="004F0C1C" w:rsidP="002A3747">
            <w:pPr>
              <w:pStyle w:val="Numbers"/>
            </w:pPr>
          </w:p>
        </w:tc>
      </w:tr>
      <w:tr w:rsidR="004F0C1C" w:rsidRPr="00D91840" w14:paraId="2FBA8B71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DC1A560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B8FDA" w14:textId="77777777" w:rsidR="004F0C1C" w:rsidRPr="00D91840" w:rsidRDefault="004F0C1C" w:rsidP="002A3747">
            <w:pPr>
              <w:pStyle w:val="Numbers"/>
            </w:pPr>
          </w:p>
        </w:tc>
      </w:tr>
      <w:tr w:rsidR="004F0C1C" w:rsidRPr="00D91840" w14:paraId="36CE7206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2844199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59414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3DE9FAFD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8F910D9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40CC0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01EDBB07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544EA290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F9BEE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4B83B04E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82CAC8D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81969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3B7DA88E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3F76DEA9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9ED9E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7B3A0D74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5EB8277A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ECB4E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4461A345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7D231C17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AABE7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7A734FD9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70C16CB3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7E32F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27DC7639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34CB2681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4666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58612B71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4FB020E7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7AC14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0305E204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2CC8664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44AF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3204E287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3BC7146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63FA8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7A3D900E" w14:textId="77777777" w:rsidTr="004F0C1C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00732E5D" w14:textId="77777777" w:rsidR="004F0C1C" w:rsidRPr="00D91840" w:rsidRDefault="004F0C1C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25117" w14:textId="77777777" w:rsidR="004F0C1C" w:rsidRPr="00D91840" w:rsidRDefault="004F0C1C" w:rsidP="004B395D">
            <w:pPr>
              <w:pStyle w:val="Numbers"/>
            </w:pPr>
          </w:p>
        </w:tc>
      </w:tr>
      <w:tr w:rsidR="004F0C1C" w:rsidRPr="00D91840" w14:paraId="5BA1CA21" w14:textId="77777777" w:rsidTr="004F0C1C">
        <w:trPr>
          <w:trHeight w:val="364"/>
          <w:jc w:val="center"/>
        </w:trPr>
        <w:tc>
          <w:tcPr>
            <w:tcW w:w="65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CC6BD6" w14:textId="77777777" w:rsidR="004F0C1C" w:rsidRPr="000A70DF" w:rsidRDefault="004F0C1C" w:rsidP="007227D4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8"/>
                <w:szCs w:val="28"/>
              </w:rPr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1C93C" w14:textId="5446DCFB" w:rsidR="004F0C1C" w:rsidRPr="00D91840" w:rsidRDefault="004F0C1C" w:rsidP="004B395D">
            <w:pPr>
              <w:pStyle w:val="Numbers"/>
            </w:pPr>
          </w:p>
        </w:tc>
      </w:tr>
    </w:tbl>
    <w:p w14:paraId="68D42AD4" w14:textId="77777777" w:rsidR="003B4B31" w:rsidRDefault="003B4B31" w:rsidP="00D91840"/>
    <w:p w14:paraId="2E7BF4DD" w14:textId="77777777" w:rsidR="000773B8" w:rsidRDefault="000773B8" w:rsidP="00D91840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14:paraId="110956E0" w14:textId="77777777" w:rsidTr="00652769">
        <w:trPr>
          <w:trHeight w:val="505"/>
          <w:jc w:val="center"/>
        </w:trPr>
        <w:tc>
          <w:tcPr>
            <w:tcW w:w="4469" w:type="dxa"/>
          </w:tcPr>
          <w:p w14:paraId="646D80B3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7EF38A1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0F5C5E05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58F9E03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497" w:type="dxa"/>
          </w:tcPr>
          <w:p w14:paraId="51ADBBC5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2E568ED7" w14:textId="77777777" w:rsidR="00A60EE6" w:rsidRPr="00D91840" w:rsidRDefault="00A60EE6" w:rsidP="00AD138C"/>
    <w:sectPr w:rsidR="00A60EE6" w:rsidRPr="00D91840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342BB9"/>
    <w:rsid w:val="003A2B0C"/>
    <w:rsid w:val="003B4B31"/>
    <w:rsid w:val="003F7BC7"/>
    <w:rsid w:val="004B395D"/>
    <w:rsid w:val="004B5F59"/>
    <w:rsid w:val="004F0C1C"/>
    <w:rsid w:val="005252B5"/>
    <w:rsid w:val="00535F7A"/>
    <w:rsid w:val="005D46B0"/>
    <w:rsid w:val="00652769"/>
    <w:rsid w:val="006A7ABF"/>
    <w:rsid w:val="006E3083"/>
    <w:rsid w:val="00713420"/>
    <w:rsid w:val="007227D4"/>
    <w:rsid w:val="0074575A"/>
    <w:rsid w:val="00767788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B3102A"/>
    <w:rsid w:val="00D91840"/>
    <w:rsid w:val="00DB072C"/>
    <w:rsid w:val="00DF29B3"/>
    <w:rsid w:val="00DF4F9E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173B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4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Nick Dickson</cp:lastModifiedBy>
  <cp:revision>2</cp:revision>
  <cp:lastPrinted>2016-01-12T12:38:00Z</cp:lastPrinted>
  <dcterms:created xsi:type="dcterms:W3CDTF">2025-09-12T09:39:00Z</dcterms:created>
  <dcterms:modified xsi:type="dcterms:W3CDTF">2025-09-12T09:39:00Z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