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8094"/>
      </w:tblGrid>
      <w:tr w:rsidR="00A60EE6" w14:paraId="7C40AF21" w14:textId="77777777" w:rsidTr="00A60EE6">
        <w:tc>
          <w:tcPr>
            <w:tcW w:w="2660" w:type="dxa"/>
          </w:tcPr>
          <w:p w14:paraId="4BBC1F11" w14:textId="77777777" w:rsidR="00A60EE6" w:rsidRDefault="00A60EE6" w:rsidP="00A60EE6"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49B2A22D" wp14:editId="032790E9">
                  <wp:simplePos x="0" y="0"/>
                  <wp:positionH relativeFrom="column">
                    <wp:posOffset>-244</wp:posOffset>
                  </wp:positionH>
                  <wp:positionV relativeFrom="paragraph">
                    <wp:posOffset>440</wp:posOffset>
                  </wp:positionV>
                  <wp:extent cx="903600" cy="932400"/>
                  <wp:effectExtent l="0" t="0" r="0" b="127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oenavycres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0" cy="93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94" w:type="dxa"/>
          </w:tcPr>
          <w:p w14:paraId="0B00BC20" w14:textId="02F1264D" w:rsidR="00A60EE6" w:rsidRPr="00A60EE6" w:rsidRDefault="00A60EE6" w:rsidP="00A60EE6">
            <w:pPr>
              <w:rPr>
                <w:sz w:val="44"/>
                <w:szCs w:val="44"/>
              </w:rPr>
            </w:pPr>
            <w:r w:rsidRPr="00A60EE6">
              <w:rPr>
                <w:sz w:val="44"/>
                <w:szCs w:val="44"/>
              </w:rPr>
              <w:t>The University of Edinburgh</w:t>
            </w:r>
          </w:p>
          <w:p w14:paraId="4B2D720F" w14:textId="235B6F88" w:rsidR="004F0C1C" w:rsidRDefault="00A60EE6" w:rsidP="00A60EE6">
            <w:pPr>
              <w:rPr>
                <w:sz w:val="16"/>
              </w:rPr>
            </w:pPr>
            <w:r w:rsidRPr="00A60EE6">
              <w:rPr>
                <w:sz w:val="44"/>
                <w:szCs w:val="44"/>
              </w:rPr>
              <w:t>College of Science and Engineering</w:t>
            </w:r>
          </w:p>
          <w:p w14:paraId="05D27DB1" w14:textId="77777777" w:rsidR="004F0C1C" w:rsidRPr="004F0C1C" w:rsidRDefault="004F0C1C" w:rsidP="00A60EE6">
            <w:pPr>
              <w:rPr>
                <w:sz w:val="16"/>
              </w:rPr>
            </w:pPr>
          </w:p>
          <w:p w14:paraId="363DCF26" w14:textId="26594EB6" w:rsidR="004F0C1C" w:rsidRDefault="004F0C1C" w:rsidP="00A60EE6"/>
        </w:tc>
      </w:tr>
    </w:tbl>
    <w:p w14:paraId="588B8C62" w14:textId="77777777" w:rsidR="00A60EE6" w:rsidRPr="00A60EE6" w:rsidRDefault="00A60EE6" w:rsidP="00A60EE6"/>
    <w:p w14:paraId="2EFBDC96" w14:textId="77777777" w:rsidR="004F0C1C" w:rsidRDefault="004F0C1C" w:rsidP="00A76658">
      <w:pPr>
        <w:pStyle w:val="Heading1"/>
        <w:rPr>
          <w:rFonts w:asciiTheme="minorHAnsi" w:hAnsiTheme="minorHAnsi"/>
          <w:b/>
        </w:rPr>
      </w:pPr>
    </w:p>
    <w:p w14:paraId="7C956E21" w14:textId="57D7ACD3" w:rsidR="00A76658" w:rsidRPr="004F0C1C" w:rsidRDefault="003F7BC7" w:rsidP="00A76658">
      <w:pPr>
        <w:pStyle w:val="Heading1"/>
        <w:rPr>
          <w:rFonts w:asciiTheme="minorHAnsi" w:hAnsiTheme="minorHAnsi"/>
          <w:b/>
        </w:rPr>
      </w:pPr>
      <w:r w:rsidRPr="004F0C1C">
        <w:rPr>
          <w:rFonts w:asciiTheme="minorHAnsi" w:hAnsiTheme="minorHAnsi"/>
          <w:b/>
        </w:rPr>
        <w:t>PReDICTED GRADES REQUEST FORM</w:t>
      </w:r>
    </w:p>
    <w:p w14:paraId="080DFA0A" w14:textId="046B32F4" w:rsidR="004F0C1C" w:rsidRDefault="00283978" w:rsidP="004F0C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CANADA</w:t>
      </w:r>
    </w:p>
    <w:p w14:paraId="1F8E6487" w14:textId="77777777" w:rsidR="00283978" w:rsidRPr="004F0C1C" w:rsidRDefault="00283978" w:rsidP="004F0C1C">
      <w:pPr>
        <w:jc w:val="center"/>
        <w:rPr>
          <w:b/>
          <w:bCs/>
          <w:sz w:val="28"/>
          <w:szCs w:val="28"/>
        </w:rPr>
      </w:pPr>
    </w:p>
    <w:p w14:paraId="04625582" w14:textId="77777777" w:rsidR="004F0C1C" w:rsidRPr="004F0C1C" w:rsidRDefault="004F0C1C" w:rsidP="004F0C1C"/>
    <w:p w14:paraId="0BAEE2B9" w14:textId="77777777" w:rsidR="006A7ABF" w:rsidRPr="006A7ABF" w:rsidRDefault="006A7ABF" w:rsidP="006A7ABF">
      <w:pPr>
        <w:jc w:val="center"/>
      </w:pPr>
      <w:r>
        <w:t>Please complete this form electronically where possible</w:t>
      </w:r>
    </w:p>
    <w:p w14:paraId="4F3C9B10" w14:textId="77777777"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14:paraId="4E2B0189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63159611" w14:textId="77777777"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14:paraId="4B3380EF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62E6CC2B" w14:textId="77777777"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14:paraId="49218959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11E63F92" w14:textId="77777777"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14:paraId="2BF24170" w14:textId="2A83EDB3" w:rsidR="00A76658" w:rsidRPr="00283978" w:rsidRDefault="00283978" w:rsidP="00283978">
      <w:pPr>
        <w:pStyle w:val="Directions"/>
        <w:ind w:firstLine="720"/>
        <w:jc w:val="left"/>
        <w:rPr>
          <w:b/>
          <w:bCs/>
          <w:sz w:val="28"/>
          <w:szCs w:val="28"/>
        </w:rPr>
      </w:pPr>
      <w:r w:rsidRPr="00283978">
        <w:rPr>
          <w:b/>
          <w:bCs/>
          <w:sz w:val="28"/>
          <w:szCs w:val="28"/>
        </w:rPr>
        <w:t>PROVINCE</w:t>
      </w:r>
      <w:r>
        <w:rPr>
          <w:b/>
          <w:bCs/>
          <w:sz w:val="28"/>
          <w:szCs w:val="28"/>
        </w:rPr>
        <w:t>:</w:t>
      </w:r>
    </w:p>
    <w:tbl>
      <w:tblPr>
        <w:tblW w:w="11526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6518"/>
        <w:gridCol w:w="2504"/>
        <w:gridCol w:w="2504"/>
      </w:tblGrid>
      <w:tr w:rsidR="00283978" w:rsidRPr="00D91840" w14:paraId="582FF252" w14:textId="77777777" w:rsidTr="00283978">
        <w:trPr>
          <w:trHeight w:val="364"/>
          <w:jc w:val="center"/>
        </w:trPr>
        <w:tc>
          <w:tcPr>
            <w:tcW w:w="6518" w:type="dxa"/>
            <w:shd w:val="clear" w:color="auto" w:fill="D9D9D9" w:themeFill="background1" w:themeFillShade="D9"/>
            <w:vAlign w:val="center"/>
          </w:tcPr>
          <w:p w14:paraId="07C5374A" w14:textId="77777777" w:rsidR="00283978" w:rsidRPr="00A60EE6" w:rsidRDefault="00283978" w:rsidP="000A70DF">
            <w:pPr>
              <w:pStyle w:val="Heading2"/>
            </w:pPr>
            <w:r w:rsidRPr="00A60EE6">
              <w:rPr>
                <w:rFonts w:asciiTheme="minorHAnsi" w:hAnsiTheme="minorHAnsi"/>
                <w:sz w:val="28"/>
                <w:szCs w:val="28"/>
              </w:rPr>
              <w:t>Subject</w:t>
            </w:r>
          </w:p>
        </w:tc>
        <w:tc>
          <w:tcPr>
            <w:tcW w:w="2504" w:type="dxa"/>
            <w:shd w:val="clear" w:color="auto" w:fill="D9D9D9" w:themeFill="background1" w:themeFillShade="D9"/>
          </w:tcPr>
          <w:p w14:paraId="502938F2" w14:textId="77777777" w:rsidR="00283978" w:rsidRDefault="00283978" w:rsidP="00283978">
            <w:pPr>
              <w:pStyle w:val="Heading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Level</w:t>
            </w:r>
          </w:p>
          <w:p w14:paraId="64F0141F" w14:textId="71DB720D" w:rsidR="007F01B3" w:rsidRPr="007F01B3" w:rsidRDefault="007F01B3" w:rsidP="007F01B3">
            <w:pPr>
              <w:rPr>
                <w:b/>
                <w:bCs/>
              </w:rPr>
            </w:pPr>
            <w:r w:rsidRPr="007F01B3">
              <w:rPr>
                <w:b/>
                <w:bCs/>
              </w:rPr>
              <w:t xml:space="preserve">For </w:t>
            </w:r>
            <w:proofErr w:type="spellStart"/>
            <w:r w:rsidRPr="007F01B3">
              <w:rPr>
                <w:b/>
                <w:bCs/>
              </w:rPr>
              <w:t>e.g</w:t>
            </w:r>
            <w:proofErr w:type="spellEnd"/>
            <w:r w:rsidRPr="007F01B3">
              <w:rPr>
                <w:b/>
                <w:bCs/>
              </w:rPr>
              <w:t xml:space="preserve"> </w:t>
            </w:r>
            <w:r w:rsidRPr="007F01B3">
              <w:rPr>
                <w:b/>
                <w:bCs/>
              </w:rPr>
              <w:t>Grade 12/4U/4M</w:t>
            </w:r>
          </w:p>
        </w:tc>
        <w:tc>
          <w:tcPr>
            <w:tcW w:w="250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E84FBE6" w14:textId="77777777" w:rsidR="00283978" w:rsidRDefault="00283978" w:rsidP="00283978">
            <w:pPr>
              <w:pStyle w:val="Heading3"/>
              <w:rPr>
                <w:rFonts w:ascii="Calibri" w:hAnsi="Calibri" w:cs="Calibri"/>
                <w:sz w:val="28"/>
                <w:szCs w:val="28"/>
              </w:rPr>
            </w:pPr>
            <w:r w:rsidRPr="003A2B0C">
              <w:rPr>
                <w:rFonts w:ascii="Calibri" w:hAnsi="Calibri" w:cs="Calibri"/>
                <w:sz w:val="28"/>
                <w:szCs w:val="28"/>
              </w:rPr>
              <w:t xml:space="preserve">Predicted Grade </w:t>
            </w:r>
          </w:p>
          <w:p w14:paraId="5C237AEE" w14:textId="0AB36060" w:rsidR="007F01B3" w:rsidRPr="007F01B3" w:rsidRDefault="007F01B3" w:rsidP="007F01B3"/>
        </w:tc>
      </w:tr>
      <w:tr w:rsidR="00283978" w:rsidRPr="00D91840" w14:paraId="35B5E291" w14:textId="77777777" w:rsidTr="00283978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42702947" w14:textId="77777777" w:rsidR="00283978" w:rsidRPr="00D91840" w:rsidRDefault="00283978" w:rsidP="000A70D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2504" w:type="dxa"/>
          </w:tcPr>
          <w:p w14:paraId="77FEE648" w14:textId="77777777" w:rsidR="00283978" w:rsidRPr="00D91840" w:rsidRDefault="00283978" w:rsidP="002A3747">
            <w:pPr>
              <w:pStyle w:val="Numbers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CBEEF" w14:textId="6940DA2D" w:rsidR="00283978" w:rsidRPr="00D91840" w:rsidRDefault="00283978" w:rsidP="002A3747">
            <w:pPr>
              <w:pStyle w:val="Numbers"/>
            </w:pPr>
          </w:p>
        </w:tc>
      </w:tr>
      <w:tr w:rsidR="00283978" w:rsidRPr="00D91840" w14:paraId="2FBA8B71" w14:textId="77777777" w:rsidTr="00283978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1DC1A560" w14:textId="77777777" w:rsidR="00283978" w:rsidRPr="00D91840" w:rsidRDefault="00283978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4" w:type="dxa"/>
          </w:tcPr>
          <w:p w14:paraId="7B1BD9A2" w14:textId="77777777" w:rsidR="00283978" w:rsidRPr="00D91840" w:rsidRDefault="00283978" w:rsidP="002A3747">
            <w:pPr>
              <w:pStyle w:val="Numbers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B8FDA" w14:textId="08D5549E" w:rsidR="00283978" w:rsidRPr="00D91840" w:rsidRDefault="00283978" w:rsidP="002A3747">
            <w:pPr>
              <w:pStyle w:val="Numbers"/>
            </w:pPr>
          </w:p>
        </w:tc>
      </w:tr>
      <w:tr w:rsidR="00283978" w:rsidRPr="00D91840" w14:paraId="36CE7206" w14:textId="77777777" w:rsidTr="00283978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22844199" w14:textId="77777777" w:rsidR="00283978" w:rsidRPr="00D91840" w:rsidRDefault="00283978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4" w:type="dxa"/>
          </w:tcPr>
          <w:p w14:paraId="1C929527" w14:textId="77777777" w:rsidR="00283978" w:rsidRPr="00D91840" w:rsidRDefault="00283978" w:rsidP="004B395D">
            <w:pPr>
              <w:pStyle w:val="Numbers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59414" w14:textId="76790A71" w:rsidR="00283978" w:rsidRPr="00D91840" w:rsidRDefault="00283978" w:rsidP="004B395D">
            <w:pPr>
              <w:pStyle w:val="Numbers"/>
            </w:pPr>
          </w:p>
        </w:tc>
      </w:tr>
      <w:tr w:rsidR="00283978" w:rsidRPr="00D91840" w14:paraId="3DE9FAFD" w14:textId="77777777" w:rsidTr="00283978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28F910D9" w14:textId="77777777" w:rsidR="00283978" w:rsidRPr="00D91840" w:rsidRDefault="00283978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4" w:type="dxa"/>
          </w:tcPr>
          <w:p w14:paraId="04F4F819" w14:textId="77777777" w:rsidR="00283978" w:rsidRPr="00D91840" w:rsidRDefault="00283978" w:rsidP="004B395D">
            <w:pPr>
              <w:pStyle w:val="Numbers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40CC0" w14:textId="3E70B5A3" w:rsidR="00283978" w:rsidRPr="00D91840" w:rsidRDefault="00283978" w:rsidP="004B395D">
            <w:pPr>
              <w:pStyle w:val="Numbers"/>
            </w:pPr>
          </w:p>
        </w:tc>
      </w:tr>
      <w:tr w:rsidR="00283978" w:rsidRPr="00D91840" w14:paraId="01EDBB07" w14:textId="77777777" w:rsidTr="00283978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544EA290" w14:textId="77777777" w:rsidR="00283978" w:rsidRPr="00D91840" w:rsidRDefault="00283978" w:rsidP="000A70D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2504" w:type="dxa"/>
          </w:tcPr>
          <w:p w14:paraId="29061B28" w14:textId="77777777" w:rsidR="00283978" w:rsidRPr="00D91840" w:rsidRDefault="00283978" w:rsidP="004B395D">
            <w:pPr>
              <w:pStyle w:val="Numbers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F9BEE" w14:textId="44DE8E4E" w:rsidR="00283978" w:rsidRPr="00D91840" w:rsidRDefault="00283978" w:rsidP="004B395D">
            <w:pPr>
              <w:pStyle w:val="Numbers"/>
            </w:pPr>
          </w:p>
        </w:tc>
      </w:tr>
      <w:tr w:rsidR="00283978" w:rsidRPr="00D91840" w14:paraId="4B83B04E" w14:textId="77777777" w:rsidTr="00283978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182CAC8D" w14:textId="77777777" w:rsidR="00283978" w:rsidRPr="00D91840" w:rsidRDefault="00283978" w:rsidP="000A70D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2504" w:type="dxa"/>
          </w:tcPr>
          <w:p w14:paraId="178A5289" w14:textId="77777777" w:rsidR="00283978" w:rsidRPr="00D91840" w:rsidRDefault="00283978" w:rsidP="004B395D">
            <w:pPr>
              <w:pStyle w:val="Numbers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81969" w14:textId="6A4C98AF" w:rsidR="00283978" w:rsidRPr="00D91840" w:rsidRDefault="00283978" w:rsidP="004B395D">
            <w:pPr>
              <w:pStyle w:val="Numbers"/>
            </w:pPr>
          </w:p>
        </w:tc>
      </w:tr>
      <w:tr w:rsidR="00283978" w:rsidRPr="00D91840" w14:paraId="3B7DA88E" w14:textId="77777777" w:rsidTr="00283978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3F76DEA9" w14:textId="77777777" w:rsidR="00283978" w:rsidRPr="00D91840" w:rsidRDefault="00283978" w:rsidP="000A70D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2504" w:type="dxa"/>
          </w:tcPr>
          <w:p w14:paraId="2D4E50B7" w14:textId="77777777" w:rsidR="00283978" w:rsidRPr="00D91840" w:rsidRDefault="00283978" w:rsidP="004B395D">
            <w:pPr>
              <w:pStyle w:val="Numbers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9ED9E" w14:textId="308D06E5" w:rsidR="00283978" w:rsidRPr="00D91840" w:rsidRDefault="00283978" w:rsidP="004B395D">
            <w:pPr>
              <w:pStyle w:val="Numbers"/>
            </w:pPr>
          </w:p>
        </w:tc>
      </w:tr>
      <w:tr w:rsidR="00283978" w:rsidRPr="00D91840" w14:paraId="7B3A0D74" w14:textId="77777777" w:rsidTr="00283978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5EB8277A" w14:textId="77777777" w:rsidR="00283978" w:rsidRPr="00D91840" w:rsidRDefault="00283978" w:rsidP="000A70D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2504" w:type="dxa"/>
          </w:tcPr>
          <w:p w14:paraId="0483724C" w14:textId="77777777" w:rsidR="00283978" w:rsidRPr="00D91840" w:rsidRDefault="00283978" w:rsidP="004B395D">
            <w:pPr>
              <w:pStyle w:val="Numbers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ECB4E" w14:textId="307B47EF" w:rsidR="00283978" w:rsidRPr="00D91840" w:rsidRDefault="00283978" w:rsidP="004B395D">
            <w:pPr>
              <w:pStyle w:val="Numbers"/>
            </w:pPr>
          </w:p>
        </w:tc>
      </w:tr>
      <w:tr w:rsidR="00283978" w:rsidRPr="00D91840" w14:paraId="4461A345" w14:textId="77777777" w:rsidTr="00283978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7D231C17" w14:textId="77777777" w:rsidR="00283978" w:rsidRPr="00D91840" w:rsidRDefault="00283978" w:rsidP="000A70D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2504" w:type="dxa"/>
          </w:tcPr>
          <w:p w14:paraId="285FD446" w14:textId="77777777" w:rsidR="00283978" w:rsidRPr="00D91840" w:rsidRDefault="00283978" w:rsidP="004B395D">
            <w:pPr>
              <w:pStyle w:val="Numbers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AABE7" w14:textId="41C47240" w:rsidR="00283978" w:rsidRPr="00D91840" w:rsidRDefault="00283978" w:rsidP="004B395D">
            <w:pPr>
              <w:pStyle w:val="Numbers"/>
            </w:pPr>
          </w:p>
        </w:tc>
      </w:tr>
      <w:tr w:rsidR="00283978" w:rsidRPr="00D91840" w14:paraId="7A734FD9" w14:textId="77777777" w:rsidTr="00283978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70C16CB3" w14:textId="77777777" w:rsidR="00283978" w:rsidRPr="00D91840" w:rsidRDefault="00283978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4" w:type="dxa"/>
          </w:tcPr>
          <w:p w14:paraId="03F8E8E3" w14:textId="77777777" w:rsidR="00283978" w:rsidRPr="00D91840" w:rsidRDefault="00283978" w:rsidP="004B395D">
            <w:pPr>
              <w:pStyle w:val="Numbers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7E32F" w14:textId="7F5F3ECB" w:rsidR="00283978" w:rsidRPr="00D91840" w:rsidRDefault="00283978" w:rsidP="004B395D">
            <w:pPr>
              <w:pStyle w:val="Numbers"/>
            </w:pPr>
          </w:p>
        </w:tc>
      </w:tr>
      <w:tr w:rsidR="00283978" w:rsidRPr="00D91840" w14:paraId="27DC7639" w14:textId="77777777" w:rsidTr="00283978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34CB2681" w14:textId="77777777" w:rsidR="00283978" w:rsidRPr="00D91840" w:rsidRDefault="00283978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4" w:type="dxa"/>
          </w:tcPr>
          <w:p w14:paraId="62F59EA3" w14:textId="77777777" w:rsidR="00283978" w:rsidRPr="00D91840" w:rsidRDefault="00283978" w:rsidP="004B395D">
            <w:pPr>
              <w:pStyle w:val="Numbers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F4666" w14:textId="7F0AF8BE" w:rsidR="00283978" w:rsidRPr="00D91840" w:rsidRDefault="00283978" w:rsidP="004B395D">
            <w:pPr>
              <w:pStyle w:val="Numbers"/>
            </w:pPr>
          </w:p>
        </w:tc>
      </w:tr>
      <w:tr w:rsidR="00283978" w:rsidRPr="00D91840" w14:paraId="58612B71" w14:textId="77777777" w:rsidTr="00283978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4FB020E7" w14:textId="77777777" w:rsidR="00283978" w:rsidRPr="00D91840" w:rsidRDefault="00283978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4" w:type="dxa"/>
          </w:tcPr>
          <w:p w14:paraId="6C632F95" w14:textId="77777777" w:rsidR="00283978" w:rsidRPr="00D91840" w:rsidRDefault="00283978" w:rsidP="004B395D">
            <w:pPr>
              <w:pStyle w:val="Numbers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7AC14" w14:textId="03D3B8BF" w:rsidR="00283978" w:rsidRPr="00D91840" w:rsidRDefault="00283978" w:rsidP="004B395D">
            <w:pPr>
              <w:pStyle w:val="Numbers"/>
            </w:pPr>
          </w:p>
        </w:tc>
      </w:tr>
      <w:tr w:rsidR="00283978" w:rsidRPr="00D91840" w14:paraId="0305E204" w14:textId="77777777" w:rsidTr="00283978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22CC8664" w14:textId="77777777" w:rsidR="00283978" w:rsidRPr="00D91840" w:rsidRDefault="00283978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4" w:type="dxa"/>
          </w:tcPr>
          <w:p w14:paraId="158D6C95" w14:textId="77777777" w:rsidR="00283978" w:rsidRPr="00D91840" w:rsidRDefault="00283978" w:rsidP="004B395D">
            <w:pPr>
              <w:pStyle w:val="Numbers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644AF" w14:textId="342549CF" w:rsidR="00283978" w:rsidRPr="00D91840" w:rsidRDefault="00283978" w:rsidP="004B395D">
            <w:pPr>
              <w:pStyle w:val="Numbers"/>
            </w:pPr>
          </w:p>
        </w:tc>
      </w:tr>
      <w:tr w:rsidR="00283978" w:rsidRPr="00D91840" w14:paraId="3204E287" w14:textId="77777777" w:rsidTr="00283978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13BC7146" w14:textId="77777777" w:rsidR="00283978" w:rsidRPr="00D91840" w:rsidRDefault="00283978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4" w:type="dxa"/>
          </w:tcPr>
          <w:p w14:paraId="1584A244" w14:textId="77777777" w:rsidR="00283978" w:rsidRPr="00D91840" w:rsidRDefault="00283978" w:rsidP="004B395D">
            <w:pPr>
              <w:pStyle w:val="Numbers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63FA8" w14:textId="6D8B568F" w:rsidR="00283978" w:rsidRPr="00D91840" w:rsidRDefault="00283978" w:rsidP="004B395D">
            <w:pPr>
              <w:pStyle w:val="Numbers"/>
            </w:pPr>
          </w:p>
        </w:tc>
      </w:tr>
      <w:tr w:rsidR="00283978" w:rsidRPr="00D91840" w14:paraId="7A3D900E" w14:textId="77777777" w:rsidTr="00283978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00732E5D" w14:textId="77777777" w:rsidR="00283978" w:rsidRPr="00D91840" w:rsidRDefault="00283978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4" w:type="dxa"/>
          </w:tcPr>
          <w:p w14:paraId="05E5C8CD" w14:textId="77777777" w:rsidR="00283978" w:rsidRPr="00D91840" w:rsidRDefault="00283978" w:rsidP="004B395D">
            <w:pPr>
              <w:pStyle w:val="Numbers"/>
            </w:pPr>
          </w:p>
        </w:tc>
        <w:tc>
          <w:tcPr>
            <w:tcW w:w="2504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25117" w14:textId="1C51B6FD" w:rsidR="00283978" w:rsidRPr="00D91840" w:rsidRDefault="00283978" w:rsidP="004B395D">
            <w:pPr>
              <w:pStyle w:val="Numbers"/>
            </w:pPr>
          </w:p>
        </w:tc>
      </w:tr>
      <w:tr w:rsidR="00283978" w:rsidRPr="00D91840" w14:paraId="5BA1CA21" w14:textId="77777777" w:rsidTr="00283978">
        <w:trPr>
          <w:trHeight w:val="364"/>
          <w:jc w:val="center"/>
        </w:trPr>
        <w:tc>
          <w:tcPr>
            <w:tcW w:w="65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CC6BD6" w14:textId="66CC399D" w:rsidR="00283978" w:rsidRPr="000A70DF" w:rsidRDefault="00283978" w:rsidP="007227D4">
            <w:pPr>
              <w:pStyle w:val="NumberedList"/>
              <w:numPr>
                <w:ilvl w:val="0"/>
                <w:numId w:val="0"/>
              </w:numPr>
              <w:ind w:left="432" w:hanging="432"/>
              <w:jc w:val="center"/>
              <w:rPr>
                <w:b/>
                <w:sz w:val="28"/>
                <w:szCs w:val="28"/>
              </w:rPr>
            </w:pPr>
            <w:r w:rsidRPr="000A70DF">
              <w:rPr>
                <w:b/>
                <w:sz w:val="28"/>
                <w:szCs w:val="28"/>
              </w:rPr>
              <w:t>OVERALL PREDICTED GRADE</w:t>
            </w:r>
            <w:r w:rsidR="007F01B3">
              <w:rPr>
                <w:b/>
                <w:sz w:val="28"/>
                <w:szCs w:val="28"/>
              </w:rPr>
              <w:t xml:space="preserve"> (in percentage form)</w:t>
            </w:r>
          </w:p>
        </w:tc>
        <w:tc>
          <w:tcPr>
            <w:tcW w:w="2504" w:type="dxa"/>
            <w:tcBorders>
              <w:right w:val="single" w:sz="12" w:space="0" w:color="auto"/>
            </w:tcBorders>
          </w:tcPr>
          <w:p w14:paraId="6BA5CF08" w14:textId="77777777" w:rsidR="00283978" w:rsidRPr="00D91840" w:rsidRDefault="00283978" w:rsidP="004B395D">
            <w:pPr>
              <w:pStyle w:val="Numbers"/>
            </w:pPr>
          </w:p>
        </w:tc>
        <w:tc>
          <w:tcPr>
            <w:tcW w:w="2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51C93C" w14:textId="5B551F7C" w:rsidR="00283978" w:rsidRPr="00D91840" w:rsidRDefault="00283978" w:rsidP="004B395D">
            <w:pPr>
              <w:pStyle w:val="Numbers"/>
            </w:pPr>
          </w:p>
        </w:tc>
      </w:tr>
    </w:tbl>
    <w:p w14:paraId="68D42AD4" w14:textId="77777777" w:rsidR="003B4B31" w:rsidRDefault="003B4B31" w:rsidP="00D91840"/>
    <w:p w14:paraId="2E7BF4DD" w14:textId="77777777" w:rsidR="000773B8" w:rsidRDefault="000773B8" w:rsidP="00D91840"/>
    <w:tbl>
      <w:tblPr>
        <w:tblStyle w:val="TableGrid"/>
        <w:tblW w:w="11467" w:type="dxa"/>
        <w:jc w:val="center"/>
        <w:tblLook w:val="04A0" w:firstRow="1" w:lastRow="0" w:firstColumn="1" w:lastColumn="0" w:noHBand="0" w:noVBand="1"/>
      </w:tblPr>
      <w:tblGrid>
        <w:gridCol w:w="4469"/>
        <w:gridCol w:w="4501"/>
        <w:gridCol w:w="2497"/>
      </w:tblGrid>
      <w:tr w:rsidR="00A60EE6" w14:paraId="110956E0" w14:textId="77777777" w:rsidTr="00652769">
        <w:trPr>
          <w:trHeight w:val="505"/>
          <w:jc w:val="center"/>
        </w:trPr>
        <w:tc>
          <w:tcPr>
            <w:tcW w:w="4469" w:type="dxa"/>
          </w:tcPr>
          <w:p w14:paraId="646D80B3" w14:textId="77777777"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14:paraId="57EF38A1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14:paraId="0F5C5E05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658F9E03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lastRenderedPageBreak/>
              <w:t>Teacher’s Signature:</w:t>
            </w:r>
          </w:p>
        </w:tc>
        <w:tc>
          <w:tcPr>
            <w:tcW w:w="2497" w:type="dxa"/>
          </w:tcPr>
          <w:p w14:paraId="51ADBBC5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14:paraId="2E568ED7" w14:textId="77777777" w:rsidR="00A60EE6" w:rsidRPr="00D91840" w:rsidRDefault="00A60EE6" w:rsidP="00AD138C"/>
    <w:sectPr w:rsidR="00A60EE6" w:rsidRPr="00D91840" w:rsidSect="00816F71">
      <w:pgSz w:w="12240" w:h="15840"/>
      <w:pgMar w:top="567" w:right="737" w:bottom="56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123165"/>
    <w:rsid w:val="001D2C54"/>
    <w:rsid w:val="002076B8"/>
    <w:rsid w:val="00283978"/>
    <w:rsid w:val="002A3747"/>
    <w:rsid w:val="00342BB9"/>
    <w:rsid w:val="003A2B0C"/>
    <w:rsid w:val="003B4B31"/>
    <w:rsid w:val="003F7BC7"/>
    <w:rsid w:val="004B395D"/>
    <w:rsid w:val="004B5F59"/>
    <w:rsid w:val="004F0C1C"/>
    <w:rsid w:val="005252B5"/>
    <w:rsid w:val="00535F7A"/>
    <w:rsid w:val="005D46B0"/>
    <w:rsid w:val="00652769"/>
    <w:rsid w:val="006A7ABF"/>
    <w:rsid w:val="006E3083"/>
    <w:rsid w:val="00713420"/>
    <w:rsid w:val="007227D4"/>
    <w:rsid w:val="0074575A"/>
    <w:rsid w:val="00767788"/>
    <w:rsid w:val="007F01B3"/>
    <w:rsid w:val="00816F71"/>
    <w:rsid w:val="00864C6B"/>
    <w:rsid w:val="0088092F"/>
    <w:rsid w:val="00915199"/>
    <w:rsid w:val="00952E17"/>
    <w:rsid w:val="00953CB5"/>
    <w:rsid w:val="009C27A8"/>
    <w:rsid w:val="00A60EE6"/>
    <w:rsid w:val="00A76658"/>
    <w:rsid w:val="00AD1109"/>
    <w:rsid w:val="00AD138C"/>
    <w:rsid w:val="00B3102A"/>
    <w:rsid w:val="00D91840"/>
    <w:rsid w:val="00DB072C"/>
    <w:rsid w:val="00DF29B3"/>
    <w:rsid w:val="00DF4F9E"/>
    <w:rsid w:val="00E761E6"/>
    <w:rsid w:val="00EC142C"/>
    <w:rsid w:val="00EC318D"/>
    <w:rsid w:val="00F30942"/>
    <w:rsid w:val="00FF4286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6173B7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2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Nick Dickson</cp:lastModifiedBy>
  <cp:revision>2</cp:revision>
  <cp:lastPrinted>2016-01-12T12:38:00Z</cp:lastPrinted>
  <dcterms:created xsi:type="dcterms:W3CDTF">2025-09-12T09:46:00Z</dcterms:created>
  <dcterms:modified xsi:type="dcterms:W3CDTF">2025-09-12T09:46:00Z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