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7911"/>
      </w:tblGrid>
      <w:tr w:rsidR="00A60EE6" w14:paraId="3E4E976E" w14:textId="77777777" w:rsidTr="00A60EE6">
        <w:tc>
          <w:tcPr>
            <w:tcW w:w="2660" w:type="dxa"/>
          </w:tcPr>
          <w:p w14:paraId="72A4A955" w14:textId="77777777" w:rsidR="00A60EE6" w:rsidRDefault="00A60EE6" w:rsidP="00A60EE6">
            <w:r>
              <w:rPr>
                <w:noProof/>
                <w:lang w:val="en-GB" w:eastAsia="en-GB"/>
              </w:rPr>
              <w:drawing>
                <wp:inline distT="0" distB="0" distL="0" distR="0" wp14:anchorId="782E5499" wp14:editId="247063A0">
                  <wp:extent cx="904875" cy="9320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98" cy="94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20108AF" w14:textId="77777777"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14:paraId="6CB6DD24" w14:textId="77777777" w:rsidR="00A60EE6" w:rsidRDefault="00A60EE6" w:rsidP="00A60EE6">
            <w:r w:rsidRPr="00A60EE6">
              <w:rPr>
                <w:sz w:val="44"/>
                <w:szCs w:val="44"/>
              </w:rPr>
              <w:t>College of Science and Engineering</w:t>
            </w:r>
          </w:p>
        </w:tc>
      </w:tr>
    </w:tbl>
    <w:p w14:paraId="6814196C" w14:textId="77777777" w:rsidR="00A60EE6" w:rsidRPr="00A60EE6" w:rsidRDefault="00A60EE6" w:rsidP="00A60EE6"/>
    <w:p w14:paraId="6620227E" w14:textId="77777777"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14:paraId="79D828F1" w14:textId="4C8D7D07" w:rsidR="00D205FE" w:rsidRPr="00CA5E7F" w:rsidRDefault="00CA5E7F" w:rsidP="00D205FE">
      <w:pPr>
        <w:jc w:val="center"/>
        <w:rPr>
          <w:b/>
          <w:bCs/>
          <w:sz w:val="28"/>
          <w:szCs w:val="28"/>
        </w:rPr>
      </w:pPr>
      <w:r w:rsidRPr="00CA5E7F">
        <w:rPr>
          <w:b/>
          <w:bCs/>
          <w:sz w:val="28"/>
          <w:szCs w:val="28"/>
        </w:rPr>
        <w:t>INDIA</w:t>
      </w:r>
    </w:p>
    <w:p w14:paraId="74A79857" w14:textId="77777777" w:rsidR="00D205FE" w:rsidRPr="00D205FE" w:rsidRDefault="00D205FE" w:rsidP="00D205FE">
      <w:r>
        <w:tab/>
      </w:r>
    </w:p>
    <w:p w14:paraId="5C8C25EF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0798240F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4D531B1B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72AC0BF1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274563B0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0843ACB5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33DA3D5A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2C0E18CD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5670671B" w14:textId="77777777" w:rsidR="00A76658" w:rsidRDefault="00A76658" w:rsidP="00A76658">
      <w:pPr>
        <w:pStyle w:val="Directions"/>
      </w:pPr>
    </w:p>
    <w:p w14:paraId="3130669A" w14:textId="77777777" w:rsidR="00D205FE" w:rsidRDefault="00D205FE" w:rsidP="00A76658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D205FE" w14:paraId="124A4A42" w14:textId="77777777" w:rsidTr="00D205FE">
        <w:tc>
          <w:tcPr>
            <w:tcW w:w="5264" w:type="dxa"/>
            <w:shd w:val="clear" w:color="auto" w:fill="D9D9D9" w:themeFill="background1" w:themeFillShade="D9"/>
          </w:tcPr>
          <w:p w14:paraId="28DCFC16" w14:textId="77777777" w:rsidR="00D205FE" w:rsidRDefault="00D205FE" w:rsidP="00A76658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</w:p>
        </w:tc>
        <w:tc>
          <w:tcPr>
            <w:tcW w:w="5264" w:type="dxa"/>
          </w:tcPr>
          <w:p w14:paraId="40BF9F2D" w14:textId="77777777" w:rsidR="00D205FE" w:rsidRDefault="00D205FE" w:rsidP="00A76658">
            <w:pPr>
              <w:pStyle w:val="Directions"/>
            </w:pPr>
          </w:p>
        </w:tc>
      </w:tr>
    </w:tbl>
    <w:p w14:paraId="470F6F56" w14:textId="77777777" w:rsidR="00D205FE" w:rsidRDefault="00D205FE" w:rsidP="00A76658">
      <w:pPr>
        <w:pStyle w:val="Directions"/>
      </w:pPr>
    </w:p>
    <w:tbl>
      <w:tblPr>
        <w:tblW w:w="116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561"/>
        <w:gridCol w:w="2520"/>
        <w:gridCol w:w="2520"/>
      </w:tblGrid>
      <w:tr w:rsidR="000A70DF" w:rsidRPr="00D91840" w14:paraId="56CB4D06" w14:textId="77777777" w:rsidTr="00893859">
        <w:trPr>
          <w:trHeight w:val="360"/>
          <w:jc w:val="center"/>
        </w:trPr>
        <w:tc>
          <w:tcPr>
            <w:tcW w:w="6561" w:type="dxa"/>
            <w:shd w:val="clear" w:color="auto" w:fill="D9D9D9" w:themeFill="background1" w:themeFillShade="D9"/>
            <w:vAlign w:val="center"/>
          </w:tcPr>
          <w:p w14:paraId="362F1A46" w14:textId="77777777" w:rsidR="000A70DF" w:rsidRPr="00A60EE6" w:rsidRDefault="000A70DF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1DBAEF7F" w14:textId="255A6E64" w:rsidR="000A70DF" w:rsidRPr="00A60EE6" w:rsidRDefault="00CA5E7F" w:rsidP="00893859">
            <w:pPr>
              <w:jc w:val="center"/>
              <w:rPr>
                <w:b/>
                <w:szCs w:val="18"/>
              </w:rPr>
            </w:pPr>
            <w:r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5547EF3" w14:textId="77777777" w:rsidR="000A70DF" w:rsidRDefault="000A70DF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  <w:p w14:paraId="27828F97" w14:textId="3710EC07" w:rsidR="00CA5E7F" w:rsidRPr="00CA5E7F" w:rsidRDefault="00CA5E7F" w:rsidP="00CA5E7F">
            <w:pPr>
              <w:jc w:val="center"/>
              <w:rPr>
                <w:b/>
                <w:bCs/>
              </w:rPr>
            </w:pPr>
            <w:r w:rsidRPr="00CA5E7F">
              <w:rPr>
                <w:b/>
                <w:bCs/>
              </w:rPr>
              <w:t>(In percentage)</w:t>
            </w:r>
          </w:p>
        </w:tc>
      </w:tr>
      <w:tr w:rsidR="003F7BC7" w:rsidRPr="00D91840" w14:paraId="4ADCAE23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5056CFB9" w14:textId="77777777" w:rsidR="003F7BC7" w:rsidRPr="00D91840" w:rsidRDefault="003F7BC7" w:rsidP="000A70D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520" w:type="dxa"/>
          </w:tcPr>
          <w:p w14:paraId="2D6BBF4E" w14:textId="77777777" w:rsidR="003F7BC7" w:rsidRDefault="003F7BC7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6D7AC" w14:textId="77777777" w:rsidR="003F7BC7" w:rsidRPr="00D91840" w:rsidRDefault="003F7BC7" w:rsidP="002A3747">
            <w:pPr>
              <w:pStyle w:val="Numbers"/>
            </w:pPr>
          </w:p>
        </w:tc>
      </w:tr>
      <w:tr w:rsidR="003F7BC7" w:rsidRPr="00D91840" w14:paraId="5B339184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0F114797" w14:textId="77777777" w:rsidR="003F7BC7" w:rsidRPr="00D91840" w:rsidRDefault="003F7BC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20" w:type="dxa"/>
          </w:tcPr>
          <w:p w14:paraId="24F41B49" w14:textId="77777777" w:rsidR="003F7BC7" w:rsidRDefault="003F7BC7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79889" w14:textId="77777777" w:rsidR="003F7BC7" w:rsidRPr="00D91840" w:rsidRDefault="003F7BC7" w:rsidP="002A3747">
            <w:pPr>
              <w:pStyle w:val="Numbers"/>
            </w:pPr>
          </w:p>
        </w:tc>
      </w:tr>
      <w:tr w:rsidR="004B395D" w:rsidRPr="00D91840" w14:paraId="2DE79F35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6462554F" w14:textId="77777777"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20" w:type="dxa"/>
          </w:tcPr>
          <w:p w14:paraId="2B6FA82B" w14:textId="77777777" w:rsidR="004B395D" w:rsidRDefault="004B395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345BF" w14:textId="77777777" w:rsidR="004B395D" w:rsidRPr="00D91840" w:rsidRDefault="004B395D" w:rsidP="004B395D">
            <w:pPr>
              <w:pStyle w:val="Numbers"/>
            </w:pPr>
          </w:p>
        </w:tc>
      </w:tr>
      <w:tr w:rsidR="004B395D" w:rsidRPr="00D91840" w14:paraId="5A715D92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29D3809C" w14:textId="77777777"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20" w:type="dxa"/>
          </w:tcPr>
          <w:p w14:paraId="31F997AC" w14:textId="77777777" w:rsidR="004B395D" w:rsidRDefault="004B395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C6166" w14:textId="77777777" w:rsidR="004B395D" w:rsidRPr="00D91840" w:rsidRDefault="004B395D" w:rsidP="004B395D">
            <w:pPr>
              <w:pStyle w:val="Numbers"/>
            </w:pPr>
          </w:p>
        </w:tc>
      </w:tr>
      <w:tr w:rsidR="004B395D" w:rsidRPr="00D91840" w14:paraId="2E1EA738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4A1F89DF" w14:textId="77777777"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20" w:type="dxa"/>
          </w:tcPr>
          <w:p w14:paraId="36F91611" w14:textId="77777777" w:rsidR="004B395D" w:rsidRDefault="004B395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4CCA" w14:textId="77777777" w:rsidR="004B395D" w:rsidRPr="00D91840" w:rsidRDefault="004B395D" w:rsidP="004B395D">
            <w:pPr>
              <w:pStyle w:val="Numbers"/>
            </w:pPr>
          </w:p>
        </w:tc>
      </w:tr>
      <w:tr w:rsidR="004B395D" w:rsidRPr="00D91840" w14:paraId="169E77B7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6901CDE8" w14:textId="77777777"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20" w:type="dxa"/>
          </w:tcPr>
          <w:p w14:paraId="054530D3" w14:textId="77777777" w:rsidR="004B395D" w:rsidRDefault="004B395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EC593" w14:textId="77777777" w:rsidR="004B395D" w:rsidRPr="00D91840" w:rsidRDefault="004B395D" w:rsidP="004B395D">
            <w:pPr>
              <w:pStyle w:val="Numbers"/>
            </w:pPr>
          </w:p>
        </w:tc>
      </w:tr>
      <w:tr w:rsidR="004B395D" w:rsidRPr="00D91840" w14:paraId="7243EF53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58635CC1" w14:textId="77777777"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20" w:type="dxa"/>
          </w:tcPr>
          <w:p w14:paraId="76EA3792" w14:textId="77777777" w:rsidR="004B395D" w:rsidRDefault="004B395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2C59E" w14:textId="77777777" w:rsidR="004B395D" w:rsidRPr="00D91840" w:rsidRDefault="004B395D" w:rsidP="004B395D">
            <w:pPr>
              <w:pStyle w:val="Numbers"/>
            </w:pPr>
          </w:p>
        </w:tc>
      </w:tr>
      <w:tr w:rsidR="004B395D" w:rsidRPr="00D91840" w14:paraId="0AC14C08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33413472" w14:textId="77777777"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20" w:type="dxa"/>
          </w:tcPr>
          <w:p w14:paraId="6785C577" w14:textId="77777777" w:rsidR="004B395D" w:rsidRDefault="004B395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4E16" w14:textId="77777777" w:rsidR="004B395D" w:rsidRPr="00D91840" w:rsidRDefault="004B395D" w:rsidP="004B395D">
            <w:pPr>
              <w:pStyle w:val="Numbers"/>
            </w:pPr>
          </w:p>
        </w:tc>
      </w:tr>
      <w:tr w:rsidR="004B395D" w:rsidRPr="00D91840" w14:paraId="19645D2D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348E7E90" w14:textId="77777777"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20" w:type="dxa"/>
          </w:tcPr>
          <w:p w14:paraId="599A21DE" w14:textId="77777777" w:rsidR="004B395D" w:rsidRDefault="004B395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22D66" w14:textId="77777777" w:rsidR="004B395D" w:rsidRPr="00D91840" w:rsidRDefault="004B395D" w:rsidP="004B395D">
            <w:pPr>
              <w:pStyle w:val="Numbers"/>
            </w:pPr>
          </w:p>
        </w:tc>
      </w:tr>
      <w:tr w:rsidR="004B395D" w:rsidRPr="00D91840" w14:paraId="12BDAA5F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3A5746E3" w14:textId="77777777"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20" w:type="dxa"/>
          </w:tcPr>
          <w:p w14:paraId="41474D81" w14:textId="77777777" w:rsidR="004B395D" w:rsidRDefault="004B395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51BF0" w14:textId="77777777" w:rsidR="004B395D" w:rsidRPr="00D91840" w:rsidRDefault="004B395D" w:rsidP="004B395D">
            <w:pPr>
              <w:pStyle w:val="Numbers"/>
            </w:pPr>
          </w:p>
        </w:tc>
      </w:tr>
      <w:tr w:rsidR="004B395D" w:rsidRPr="00D91840" w14:paraId="779ADE55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113DAC5F" w14:textId="77777777" w:rsidR="000A70DF" w:rsidRPr="00D91840" w:rsidRDefault="000A70D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20" w:type="dxa"/>
          </w:tcPr>
          <w:p w14:paraId="060A7249" w14:textId="77777777" w:rsidR="004B395D" w:rsidRDefault="004B395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F0FB8" w14:textId="77777777" w:rsidR="004B395D" w:rsidRPr="00D91840" w:rsidRDefault="004B395D" w:rsidP="004B395D">
            <w:pPr>
              <w:pStyle w:val="Numbers"/>
            </w:pPr>
          </w:p>
        </w:tc>
      </w:tr>
      <w:tr w:rsidR="000A70DF" w:rsidRPr="00D91840" w14:paraId="53D530ED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0B505094" w14:textId="77777777" w:rsidR="000A70DF" w:rsidRPr="00D91840" w:rsidRDefault="000A70D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20" w:type="dxa"/>
          </w:tcPr>
          <w:p w14:paraId="232FEE3F" w14:textId="77777777" w:rsidR="000A70DF" w:rsidRDefault="000A70DF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3AE5F" w14:textId="77777777" w:rsidR="000A70DF" w:rsidRPr="00D91840" w:rsidRDefault="000A70DF" w:rsidP="004B395D">
            <w:pPr>
              <w:pStyle w:val="Numbers"/>
            </w:pPr>
          </w:p>
        </w:tc>
      </w:tr>
      <w:tr w:rsidR="000A70DF" w:rsidRPr="00D91840" w14:paraId="79913A64" w14:textId="77777777" w:rsidTr="00E761E6">
        <w:trPr>
          <w:trHeight w:val="360"/>
          <w:jc w:val="center"/>
        </w:trPr>
        <w:tc>
          <w:tcPr>
            <w:tcW w:w="6561" w:type="dxa"/>
            <w:shd w:val="clear" w:color="auto" w:fill="auto"/>
            <w:vAlign w:val="center"/>
          </w:tcPr>
          <w:p w14:paraId="34C2D9B4" w14:textId="77777777" w:rsidR="000A70DF" w:rsidRPr="00D91840" w:rsidRDefault="000A70D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20" w:type="dxa"/>
          </w:tcPr>
          <w:p w14:paraId="32269905" w14:textId="77777777" w:rsidR="000A70DF" w:rsidRDefault="000A70DF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92B5D" w14:textId="77777777" w:rsidR="000A70DF" w:rsidRPr="00D91840" w:rsidRDefault="000A70DF" w:rsidP="004B395D">
            <w:pPr>
              <w:pStyle w:val="Numbers"/>
            </w:pPr>
          </w:p>
        </w:tc>
      </w:tr>
    </w:tbl>
    <w:p w14:paraId="294C88F1" w14:textId="3012303C" w:rsidR="00A60EE6" w:rsidRDefault="00A60EE6" w:rsidP="00AD138C"/>
    <w:p w14:paraId="58251650" w14:textId="4F5B000F" w:rsidR="00893859" w:rsidRDefault="00893859" w:rsidP="00AD138C"/>
    <w:tbl>
      <w:tblPr>
        <w:tblStyle w:val="TableGrid"/>
        <w:tblW w:w="11624" w:type="dxa"/>
        <w:tblInd w:w="-572" w:type="dxa"/>
        <w:tblLook w:val="04A0" w:firstRow="1" w:lastRow="0" w:firstColumn="1" w:lastColumn="0" w:noHBand="0" w:noVBand="1"/>
      </w:tblPr>
      <w:tblGrid>
        <w:gridCol w:w="4791"/>
        <w:gridCol w:w="4536"/>
        <w:gridCol w:w="2297"/>
      </w:tblGrid>
      <w:tr w:rsidR="00893859" w14:paraId="61C3D012" w14:textId="77777777" w:rsidTr="00893859">
        <w:trPr>
          <w:trHeight w:val="758"/>
        </w:trPr>
        <w:tc>
          <w:tcPr>
            <w:tcW w:w="4791" w:type="dxa"/>
          </w:tcPr>
          <w:p w14:paraId="65D65A01" w14:textId="77777777" w:rsidR="00893859" w:rsidRPr="00EC142C" w:rsidRDefault="00893859" w:rsidP="00EC27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>
              <w:rPr>
                <w:b/>
                <w:sz w:val="22"/>
                <w:szCs w:val="22"/>
              </w:rPr>
              <w:t>:</w:t>
            </w:r>
          </w:p>
          <w:p w14:paraId="6B47BC8A" w14:textId="77777777" w:rsidR="00893859" w:rsidRPr="00EC142C" w:rsidRDefault="00893859" w:rsidP="00EC2784">
            <w:pPr>
              <w:rPr>
                <w:b/>
                <w:sz w:val="22"/>
                <w:szCs w:val="22"/>
              </w:rPr>
            </w:pPr>
          </w:p>
          <w:p w14:paraId="3A18F4B7" w14:textId="77777777" w:rsidR="00893859" w:rsidRPr="00EC142C" w:rsidRDefault="00893859" w:rsidP="00EC2784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6A70F09C" w14:textId="77777777" w:rsidR="00893859" w:rsidRPr="00EC142C" w:rsidRDefault="00893859" w:rsidP="00EC2784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297" w:type="dxa"/>
          </w:tcPr>
          <w:p w14:paraId="09CB929A" w14:textId="77777777" w:rsidR="00893859" w:rsidRPr="00EC142C" w:rsidRDefault="00893859" w:rsidP="00EC2784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711E2D24" w14:textId="77777777" w:rsidR="00893859" w:rsidRPr="00D91840" w:rsidRDefault="00893859" w:rsidP="00AD138C"/>
    <w:sectPr w:rsidR="00893859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D46B0"/>
    <w:rsid w:val="00641328"/>
    <w:rsid w:val="006A7ABF"/>
    <w:rsid w:val="006E3083"/>
    <w:rsid w:val="00713420"/>
    <w:rsid w:val="00864C6B"/>
    <w:rsid w:val="0088092F"/>
    <w:rsid w:val="00893859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B80C90"/>
    <w:rsid w:val="00CA5E7F"/>
    <w:rsid w:val="00D205FE"/>
    <w:rsid w:val="00D91840"/>
    <w:rsid w:val="00DB072C"/>
    <w:rsid w:val="00DF29B3"/>
    <w:rsid w:val="00DF4F9E"/>
    <w:rsid w:val="00E761E6"/>
    <w:rsid w:val="00EC142C"/>
    <w:rsid w:val="00F52084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FDB18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quality.dotx</Template>
  <TotalTime>17</TotalTime>
  <Pages>1</Pages>
  <Words>46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Jamie Smith</cp:lastModifiedBy>
  <cp:revision>6</cp:revision>
  <cp:lastPrinted>2015-11-06T15:50:00Z</cp:lastPrinted>
  <dcterms:created xsi:type="dcterms:W3CDTF">2024-02-22T12:09:00Z</dcterms:created>
  <dcterms:modified xsi:type="dcterms:W3CDTF">2024-02-22T12:26:00Z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